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78F67" w14:textId="77777777" w:rsidR="00180450" w:rsidRDefault="00180450" w:rsidP="00E94027">
      <w:pPr>
        <w:pStyle w:val="Titel2"/>
        <w:rPr>
          <w:rFonts w:asciiTheme="minorHAnsi" w:hAnsiTheme="minorHAnsi" w:cstheme="minorHAnsi"/>
        </w:rPr>
      </w:pPr>
    </w:p>
    <w:p w14:paraId="13DFA67B" w14:textId="4B4E60E2" w:rsidR="00640F5B" w:rsidRDefault="00E94027" w:rsidP="00E94027">
      <w:pPr>
        <w:pStyle w:val="Titel2"/>
        <w:rPr>
          <w:rFonts w:asciiTheme="minorHAnsi" w:hAnsiTheme="minorHAnsi" w:cstheme="minorHAnsi"/>
        </w:rPr>
      </w:pPr>
      <w:r w:rsidRPr="002311C3">
        <w:rPr>
          <w:rFonts w:asciiTheme="minorHAnsi" w:hAnsiTheme="minorHAnsi" w:cstheme="minorHAnsi"/>
        </w:rPr>
        <w:t>Aufgabe</w:t>
      </w:r>
      <w:r w:rsidR="002311C3" w:rsidRPr="002311C3">
        <w:rPr>
          <w:rFonts w:asciiTheme="minorHAnsi" w:hAnsiTheme="minorHAnsi" w:cstheme="minorHAnsi"/>
        </w:rPr>
        <w:t xml:space="preserve"> – Ihr Lerntagebuch</w:t>
      </w:r>
    </w:p>
    <w:p w14:paraId="138C4087" w14:textId="77777777" w:rsidR="00B47445" w:rsidRPr="002311C3" w:rsidRDefault="00B47445" w:rsidP="00E94027">
      <w:pPr>
        <w:pStyle w:val="Titel2"/>
        <w:rPr>
          <w:rFonts w:asciiTheme="minorHAnsi" w:hAnsiTheme="minorHAnsi" w:cstheme="minorHAnsi"/>
        </w:rPr>
      </w:pPr>
    </w:p>
    <w:p w14:paraId="43960D9C" w14:textId="5671ED8C" w:rsidR="002311C3" w:rsidRPr="000131A0" w:rsidRDefault="002311C3" w:rsidP="002311C3">
      <w:pPr>
        <w:ind w:left="709"/>
        <w:rPr>
          <w:rFonts w:asciiTheme="minorHAnsi" w:hAnsiTheme="minorHAnsi" w:cstheme="minorHAnsi"/>
          <w:color w:val="0762C8" w:themeColor="accent1"/>
          <w:sz w:val="20"/>
          <w:szCs w:val="20"/>
        </w:rPr>
      </w:pPr>
      <w:bookmarkStart w:id="0" w:name="_Toc404078454"/>
      <w:bookmarkStart w:id="1" w:name="_Toc404079388"/>
      <w:bookmarkStart w:id="2" w:name="_Toc404079727"/>
      <w:r w:rsidRPr="000131A0">
        <w:rPr>
          <w:rFonts w:asciiTheme="minorHAnsi" w:hAnsiTheme="minorHAnsi" w:cstheme="minorHAnsi"/>
          <w:noProof/>
          <w:color w:val="0762C8" w:themeColor="accent1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F14B00B" wp14:editId="47B25636">
            <wp:simplePos x="0" y="0"/>
            <wp:positionH relativeFrom="column">
              <wp:posOffset>-26035</wp:posOffset>
            </wp:positionH>
            <wp:positionV relativeFrom="paragraph">
              <wp:posOffset>13970</wp:posOffset>
            </wp:positionV>
            <wp:extent cx="369570" cy="369570"/>
            <wp:effectExtent l="0" t="0" r="0" b="0"/>
            <wp:wrapSquare wrapText="bothSides"/>
            <wp:docPr id="6" name="Graphic 6" descr="Thought bubb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Thought bubble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1A0">
        <w:rPr>
          <w:rFonts w:asciiTheme="minorHAnsi" w:hAnsiTheme="minorHAnsi" w:cstheme="minorHAnsi"/>
          <w:color w:val="0762C8" w:themeColor="accent1"/>
          <w:sz w:val="20"/>
          <w:szCs w:val="20"/>
        </w:rPr>
        <w:t xml:space="preserve">Schauen Sie </w:t>
      </w:r>
      <w:r w:rsidR="00063B56" w:rsidRPr="000131A0">
        <w:rPr>
          <w:rFonts w:asciiTheme="minorHAnsi" w:hAnsiTheme="minorHAnsi" w:cstheme="minorHAnsi"/>
          <w:color w:val="0762C8" w:themeColor="accent1"/>
          <w:sz w:val="20"/>
          <w:szCs w:val="20"/>
        </w:rPr>
        <w:t>nach jeder Lektion oder spätestens nach jedem Modul</w:t>
      </w:r>
      <w:r w:rsidR="00FF0444" w:rsidRPr="000131A0">
        <w:rPr>
          <w:rFonts w:asciiTheme="minorHAnsi" w:hAnsiTheme="minorHAnsi" w:cstheme="minorHAnsi"/>
          <w:color w:val="0762C8" w:themeColor="accent1"/>
          <w:sz w:val="20"/>
          <w:szCs w:val="20"/>
        </w:rPr>
        <w:t xml:space="preserve"> </w:t>
      </w:r>
      <w:r w:rsidR="00180450" w:rsidRPr="000131A0">
        <w:rPr>
          <w:rFonts w:asciiTheme="minorHAnsi" w:hAnsiTheme="minorHAnsi" w:cstheme="minorHAnsi"/>
          <w:color w:val="0762C8" w:themeColor="accent1"/>
          <w:sz w:val="20"/>
          <w:szCs w:val="20"/>
        </w:rPr>
        <w:t xml:space="preserve">gerne </w:t>
      </w:r>
      <w:r w:rsidR="00FF0444" w:rsidRPr="000131A0">
        <w:rPr>
          <w:rFonts w:asciiTheme="minorHAnsi" w:hAnsiTheme="minorHAnsi" w:cstheme="minorHAnsi"/>
          <w:color w:val="0762C8" w:themeColor="accent1"/>
          <w:sz w:val="20"/>
          <w:szCs w:val="20"/>
        </w:rPr>
        <w:t>kurz zurück auf das, was Sie bis da gelernt und erfahren haben.</w:t>
      </w:r>
      <w:r w:rsidR="00150C69" w:rsidRPr="000131A0">
        <w:rPr>
          <w:rFonts w:asciiTheme="minorHAnsi" w:hAnsiTheme="minorHAnsi" w:cstheme="minorHAnsi"/>
          <w:color w:val="0762C8" w:themeColor="accent1"/>
          <w:sz w:val="20"/>
          <w:szCs w:val="20"/>
        </w:rPr>
        <w:t xml:space="preserve"> </w:t>
      </w:r>
      <w:r w:rsidR="00180450" w:rsidRPr="000131A0">
        <w:rPr>
          <w:rFonts w:asciiTheme="minorHAnsi" w:hAnsiTheme="minorHAnsi" w:cstheme="minorHAnsi"/>
          <w:color w:val="0762C8" w:themeColor="accent1"/>
          <w:sz w:val="20"/>
          <w:szCs w:val="20"/>
        </w:rPr>
        <w:t>Beantworten Sie dann jeweils die folgenden Fragen in diesem Dokument (oder woanders, wenn Ihnen das lieber ist).</w:t>
      </w:r>
      <w:r w:rsidR="00150C69" w:rsidRPr="000131A0">
        <w:rPr>
          <w:rFonts w:asciiTheme="minorHAnsi" w:hAnsiTheme="minorHAnsi" w:cstheme="minorHAnsi"/>
          <w:color w:val="0762C8" w:themeColor="accent1"/>
          <w:sz w:val="20"/>
          <w:szCs w:val="20"/>
        </w:rPr>
        <w:t xml:space="preserve"> </w:t>
      </w:r>
    </w:p>
    <w:p w14:paraId="3F85CCD9" w14:textId="77777777" w:rsidR="00180450" w:rsidRDefault="00180450" w:rsidP="00180450">
      <w:pPr>
        <w:rPr>
          <w:rFonts w:asciiTheme="minorHAnsi" w:hAnsiTheme="minorHAnsi" w:cstheme="minorHAnsi"/>
          <w:color w:val="0762C8" w:themeColor="accent1"/>
        </w:rPr>
      </w:pPr>
    </w:p>
    <w:p w14:paraId="627FC392" w14:textId="5A2E1FA7" w:rsidR="002311C3" w:rsidRPr="00180450" w:rsidRDefault="002311C3" w:rsidP="00180450">
      <w:pPr>
        <w:rPr>
          <w:rFonts w:asciiTheme="minorHAnsi" w:hAnsiTheme="minorHAnsi" w:cstheme="minorHAnsi"/>
          <w:b/>
          <w:bCs/>
        </w:rPr>
      </w:pPr>
      <w:r w:rsidRPr="00180450">
        <w:rPr>
          <w:rFonts w:asciiTheme="minorHAnsi" w:hAnsiTheme="minorHAnsi" w:cstheme="minorHAnsi"/>
          <w:b/>
          <w:bCs/>
        </w:rPr>
        <w:t>Welche neuen Konzepte habe ich</w:t>
      </w:r>
      <w:r w:rsidR="00180450">
        <w:rPr>
          <w:rFonts w:asciiTheme="minorHAnsi" w:hAnsiTheme="minorHAnsi" w:cstheme="minorHAnsi"/>
          <w:b/>
          <w:bCs/>
        </w:rPr>
        <w:t xml:space="preserve"> in dieser Lektion</w:t>
      </w:r>
      <w:r w:rsidRPr="00180450">
        <w:rPr>
          <w:rFonts w:asciiTheme="minorHAnsi" w:hAnsiTheme="minorHAnsi" w:cstheme="minorHAnsi"/>
          <w:b/>
          <w:bCs/>
        </w:rPr>
        <w:t xml:space="preserve"> kennengelernt?</w:t>
      </w:r>
      <w:r w:rsidR="00180450">
        <w:rPr>
          <w:rFonts w:asciiTheme="minorHAnsi" w:hAnsiTheme="minorHAnsi" w:cstheme="minorHAnsi"/>
          <w:b/>
          <w:bCs/>
        </w:rPr>
        <w:t xml:space="preserve"> Wie kann ich sie für mich sinnvoll ordnen?</w:t>
      </w:r>
    </w:p>
    <w:p w14:paraId="5A7EADC0" w14:textId="77777777" w:rsidR="002311C3" w:rsidRPr="00180450" w:rsidRDefault="002311C3" w:rsidP="00180450">
      <w:pPr>
        <w:rPr>
          <w:rFonts w:asciiTheme="minorHAnsi" w:hAnsiTheme="minorHAnsi" w:cstheme="minorHAnsi"/>
        </w:rPr>
      </w:pPr>
    </w:p>
    <w:p w14:paraId="4A956F47" w14:textId="77777777" w:rsidR="00180450" w:rsidRPr="00180450" w:rsidRDefault="00180450" w:rsidP="00180450">
      <w:pPr>
        <w:rPr>
          <w:rFonts w:asciiTheme="minorHAnsi" w:hAnsiTheme="minorHAnsi" w:cstheme="minorHAnsi"/>
        </w:rPr>
      </w:pPr>
    </w:p>
    <w:p w14:paraId="0FF5686D" w14:textId="77777777" w:rsidR="002311C3" w:rsidRPr="00180450" w:rsidRDefault="002311C3" w:rsidP="00180450">
      <w:pPr>
        <w:rPr>
          <w:rFonts w:asciiTheme="minorHAnsi" w:hAnsiTheme="minorHAnsi" w:cstheme="minorHAnsi"/>
        </w:rPr>
      </w:pPr>
    </w:p>
    <w:p w14:paraId="54B3E3A8" w14:textId="77777777" w:rsidR="002311C3" w:rsidRPr="00180450" w:rsidRDefault="002311C3" w:rsidP="00180450">
      <w:pPr>
        <w:rPr>
          <w:rFonts w:asciiTheme="minorHAnsi" w:hAnsiTheme="minorHAnsi" w:cstheme="minorHAnsi"/>
        </w:rPr>
      </w:pPr>
    </w:p>
    <w:p w14:paraId="14317781" w14:textId="77777777" w:rsidR="002311C3" w:rsidRPr="00180450" w:rsidRDefault="002311C3" w:rsidP="00180450">
      <w:pPr>
        <w:rPr>
          <w:rFonts w:asciiTheme="minorHAnsi" w:hAnsiTheme="minorHAnsi" w:cstheme="minorHAnsi"/>
        </w:rPr>
      </w:pPr>
    </w:p>
    <w:p w14:paraId="3C215797" w14:textId="77777777" w:rsidR="00180450" w:rsidRPr="00180450" w:rsidRDefault="002311C3" w:rsidP="00180450">
      <w:pPr>
        <w:rPr>
          <w:rFonts w:asciiTheme="minorHAnsi" w:hAnsiTheme="minorHAnsi" w:cstheme="minorHAnsi"/>
          <w:b/>
          <w:bCs/>
        </w:rPr>
      </w:pPr>
      <w:r w:rsidRPr="00180450">
        <w:rPr>
          <w:rFonts w:asciiTheme="minorHAnsi" w:hAnsiTheme="minorHAnsi" w:cstheme="minorHAnsi"/>
          <w:b/>
          <w:bCs/>
        </w:rPr>
        <w:t xml:space="preserve">Was sind die Stärken oder Schwächen </w:t>
      </w:r>
      <w:r w:rsidR="00180450" w:rsidRPr="00180450">
        <w:rPr>
          <w:rFonts w:asciiTheme="minorHAnsi" w:hAnsiTheme="minorHAnsi" w:cstheme="minorHAnsi"/>
          <w:b/>
          <w:bCs/>
        </w:rPr>
        <w:t>der neuen Ideen</w:t>
      </w:r>
      <w:r w:rsidRPr="00180450">
        <w:rPr>
          <w:rFonts w:asciiTheme="minorHAnsi" w:hAnsiTheme="minorHAnsi" w:cstheme="minorHAnsi"/>
          <w:b/>
          <w:bCs/>
        </w:rPr>
        <w:t xml:space="preserve">? </w:t>
      </w:r>
      <w:r w:rsidR="00180450" w:rsidRPr="00180450">
        <w:rPr>
          <w:rFonts w:asciiTheme="minorHAnsi" w:hAnsiTheme="minorHAnsi" w:cstheme="minorHAnsi"/>
          <w:b/>
          <w:bCs/>
        </w:rPr>
        <w:t>Was sehe ich kritisch, was finde ich gut?</w:t>
      </w:r>
    </w:p>
    <w:p w14:paraId="7624EFA1" w14:textId="77777777" w:rsidR="00180450" w:rsidRDefault="00180450" w:rsidP="00180450">
      <w:pPr>
        <w:rPr>
          <w:rFonts w:asciiTheme="minorHAnsi" w:hAnsiTheme="minorHAnsi" w:cstheme="minorHAnsi"/>
        </w:rPr>
      </w:pPr>
    </w:p>
    <w:p w14:paraId="50193E9A" w14:textId="77777777" w:rsidR="00180450" w:rsidRDefault="00180450" w:rsidP="00180450">
      <w:pPr>
        <w:rPr>
          <w:rFonts w:asciiTheme="minorHAnsi" w:hAnsiTheme="minorHAnsi" w:cstheme="minorHAnsi"/>
        </w:rPr>
      </w:pPr>
    </w:p>
    <w:p w14:paraId="172E557B" w14:textId="77777777" w:rsidR="00180450" w:rsidRDefault="00180450" w:rsidP="00180450">
      <w:pPr>
        <w:rPr>
          <w:rFonts w:asciiTheme="minorHAnsi" w:hAnsiTheme="minorHAnsi" w:cstheme="minorHAnsi"/>
        </w:rPr>
      </w:pPr>
    </w:p>
    <w:p w14:paraId="48C250AD" w14:textId="22D793C5" w:rsidR="002311C3" w:rsidRPr="00180450" w:rsidRDefault="002311C3" w:rsidP="00180450">
      <w:pPr>
        <w:rPr>
          <w:rFonts w:asciiTheme="minorHAnsi" w:hAnsiTheme="minorHAnsi" w:cstheme="minorHAnsi"/>
          <w:b/>
          <w:bCs/>
        </w:rPr>
      </w:pPr>
      <w:r w:rsidRPr="00180450">
        <w:rPr>
          <w:rFonts w:asciiTheme="minorHAnsi" w:hAnsiTheme="minorHAnsi" w:cstheme="minorHAnsi"/>
          <w:b/>
          <w:bCs/>
        </w:rPr>
        <w:t xml:space="preserve">Welchen Bezug </w:t>
      </w:r>
      <w:r w:rsidR="00180450" w:rsidRPr="00180450">
        <w:rPr>
          <w:rFonts w:asciiTheme="minorHAnsi" w:hAnsiTheme="minorHAnsi" w:cstheme="minorHAnsi"/>
          <w:b/>
          <w:bCs/>
        </w:rPr>
        <w:t xml:space="preserve">haben diese Ideen </w:t>
      </w:r>
      <w:r w:rsidRPr="00180450">
        <w:rPr>
          <w:rFonts w:asciiTheme="minorHAnsi" w:hAnsiTheme="minorHAnsi" w:cstheme="minorHAnsi"/>
          <w:b/>
          <w:bCs/>
        </w:rPr>
        <w:t>zu meinen Erfahrungen als Lernende*r? Und zu meiner eigenen Lehre?</w:t>
      </w:r>
      <w:r w:rsidR="00180450" w:rsidRPr="00180450">
        <w:rPr>
          <w:rFonts w:asciiTheme="minorHAnsi" w:hAnsiTheme="minorHAnsi" w:cstheme="minorHAnsi"/>
          <w:b/>
          <w:bCs/>
        </w:rPr>
        <w:t xml:space="preserve"> Was davon könnte ich umsetzen?</w:t>
      </w:r>
    </w:p>
    <w:p w14:paraId="550722A3" w14:textId="0DC8AC4C" w:rsidR="002311C3" w:rsidRPr="00180450" w:rsidRDefault="002311C3" w:rsidP="00180450">
      <w:pPr>
        <w:rPr>
          <w:rFonts w:asciiTheme="minorHAnsi" w:hAnsiTheme="minorHAnsi" w:cstheme="minorHAnsi"/>
        </w:rPr>
      </w:pPr>
    </w:p>
    <w:p w14:paraId="6686945B" w14:textId="53F66277" w:rsidR="002311C3" w:rsidRPr="00180450" w:rsidRDefault="002311C3" w:rsidP="00180450">
      <w:pPr>
        <w:rPr>
          <w:rFonts w:asciiTheme="minorHAnsi" w:hAnsiTheme="minorHAnsi" w:cstheme="minorHAnsi"/>
        </w:rPr>
      </w:pPr>
    </w:p>
    <w:p w14:paraId="2E2C4F4A" w14:textId="74EA9E79" w:rsidR="002311C3" w:rsidRPr="00180450" w:rsidRDefault="002311C3" w:rsidP="00180450">
      <w:pPr>
        <w:rPr>
          <w:rFonts w:asciiTheme="minorHAnsi" w:hAnsiTheme="minorHAnsi" w:cstheme="minorHAnsi"/>
        </w:rPr>
      </w:pPr>
    </w:p>
    <w:p w14:paraId="67CE8AEE" w14:textId="77777777" w:rsidR="002311C3" w:rsidRPr="00180450" w:rsidRDefault="002311C3" w:rsidP="00180450">
      <w:pPr>
        <w:rPr>
          <w:rFonts w:asciiTheme="minorHAnsi" w:hAnsiTheme="minorHAnsi" w:cstheme="minorHAnsi"/>
        </w:rPr>
      </w:pPr>
    </w:p>
    <w:p w14:paraId="5EAFBB04" w14:textId="77777777" w:rsidR="002311C3" w:rsidRPr="00180450" w:rsidRDefault="002311C3" w:rsidP="00180450">
      <w:pPr>
        <w:rPr>
          <w:rFonts w:asciiTheme="minorHAnsi" w:hAnsiTheme="minorHAnsi" w:cstheme="minorHAnsi"/>
        </w:rPr>
      </w:pPr>
    </w:p>
    <w:p w14:paraId="16A66943" w14:textId="7973F983" w:rsidR="002311C3" w:rsidRPr="00180450" w:rsidRDefault="002311C3" w:rsidP="00180450">
      <w:pPr>
        <w:rPr>
          <w:rFonts w:asciiTheme="minorHAnsi" w:hAnsiTheme="minorHAnsi" w:cstheme="minorHAnsi"/>
          <w:b/>
          <w:bCs/>
        </w:rPr>
      </w:pPr>
      <w:r w:rsidRPr="00180450">
        <w:rPr>
          <w:rFonts w:asciiTheme="minorHAnsi" w:hAnsiTheme="minorHAnsi" w:cstheme="minorHAnsi"/>
          <w:b/>
          <w:bCs/>
        </w:rPr>
        <w:lastRenderedPageBreak/>
        <w:t>Was habe ich noch nicht verstanden und was kann ich konkret unternehmen, um es noch zu verstehen?</w:t>
      </w:r>
      <w:r w:rsidR="00180450" w:rsidRPr="00180450">
        <w:rPr>
          <w:rFonts w:asciiTheme="minorHAnsi" w:hAnsiTheme="minorHAnsi" w:cstheme="minorHAnsi"/>
          <w:b/>
          <w:bCs/>
        </w:rPr>
        <w:t xml:space="preserve"> Gibt es etwas, worüber ich mehr wissen will?</w:t>
      </w:r>
    </w:p>
    <w:p w14:paraId="0920FCE5" w14:textId="77777777" w:rsidR="002311C3" w:rsidRPr="00180450" w:rsidRDefault="002311C3" w:rsidP="00180450">
      <w:pPr>
        <w:rPr>
          <w:rFonts w:asciiTheme="minorHAnsi" w:hAnsiTheme="minorHAnsi" w:cstheme="minorHAnsi"/>
        </w:rPr>
      </w:pPr>
    </w:p>
    <w:p w14:paraId="51929097" w14:textId="77777777" w:rsidR="002311C3" w:rsidRPr="00180450" w:rsidRDefault="002311C3" w:rsidP="00180450">
      <w:pPr>
        <w:rPr>
          <w:rFonts w:asciiTheme="minorHAnsi" w:hAnsiTheme="minorHAnsi" w:cstheme="minorHAnsi"/>
        </w:rPr>
      </w:pPr>
    </w:p>
    <w:p w14:paraId="18B6C2AF" w14:textId="77777777" w:rsidR="002311C3" w:rsidRPr="00180450" w:rsidRDefault="002311C3" w:rsidP="00180450">
      <w:pPr>
        <w:rPr>
          <w:rFonts w:asciiTheme="minorHAnsi" w:hAnsiTheme="minorHAnsi" w:cstheme="minorHAnsi"/>
        </w:rPr>
      </w:pPr>
    </w:p>
    <w:p w14:paraId="365773CA" w14:textId="77777777" w:rsidR="002311C3" w:rsidRPr="00180450" w:rsidRDefault="002311C3" w:rsidP="00180450">
      <w:pPr>
        <w:rPr>
          <w:rFonts w:asciiTheme="minorHAnsi" w:hAnsiTheme="minorHAnsi" w:cstheme="minorHAnsi"/>
        </w:rPr>
      </w:pPr>
    </w:p>
    <w:p w14:paraId="5401D968" w14:textId="77777777" w:rsidR="002311C3" w:rsidRPr="00180450" w:rsidRDefault="002311C3" w:rsidP="00180450">
      <w:pPr>
        <w:rPr>
          <w:rFonts w:asciiTheme="minorHAnsi" w:hAnsiTheme="minorHAnsi" w:cstheme="minorHAnsi"/>
        </w:rPr>
      </w:pPr>
    </w:p>
    <w:p w14:paraId="65FE607E" w14:textId="77777777" w:rsidR="002311C3" w:rsidRPr="00180450" w:rsidRDefault="002311C3" w:rsidP="00180450">
      <w:pPr>
        <w:rPr>
          <w:rFonts w:asciiTheme="minorHAnsi" w:hAnsiTheme="minorHAnsi" w:cstheme="minorHAnsi"/>
        </w:rPr>
      </w:pPr>
    </w:p>
    <w:bookmarkEnd w:id="0"/>
    <w:bookmarkEnd w:id="1"/>
    <w:bookmarkEnd w:id="2"/>
    <w:p w14:paraId="6AC8A952" w14:textId="77777777" w:rsidR="002311C3" w:rsidRPr="00180450" w:rsidRDefault="002311C3" w:rsidP="00180450">
      <w:pPr>
        <w:rPr>
          <w:rFonts w:asciiTheme="minorHAnsi" w:hAnsiTheme="minorHAnsi" w:cstheme="minorHAnsi"/>
        </w:rPr>
      </w:pPr>
    </w:p>
    <w:p w14:paraId="24405176" w14:textId="77777777" w:rsidR="004F0F08" w:rsidRPr="00180450" w:rsidRDefault="004F0F08" w:rsidP="00180450">
      <w:pPr>
        <w:rPr>
          <w:rFonts w:asciiTheme="minorHAnsi" w:hAnsiTheme="minorHAnsi" w:cstheme="minorHAnsi"/>
        </w:rPr>
      </w:pPr>
    </w:p>
    <w:sectPr w:rsidR="004F0F08" w:rsidRPr="00180450" w:rsidSect="00180450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7" w:right="993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2971E" w14:textId="77777777" w:rsidR="001B4912" w:rsidRDefault="001B4912" w:rsidP="00AA33AF">
      <w:r>
        <w:separator/>
      </w:r>
    </w:p>
    <w:p w14:paraId="5A7C4FE9" w14:textId="77777777" w:rsidR="001B4912" w:rsidRDefault="001B4912" w:rsidP="00AA33AF"/>
  </w:endnote>
  <w:endnote w:type="continuationSeparator" w:id="0">
    <w:p w14:paraId="55FD1C07" w14:textId="77777777" w:rsidR="001B4912" w:rsidRDefault="001B4912" w:rsidP="00AA33AF">
      <w:r>
        <w:continuationSeparator/>
      </w:r>
    </w:p>
    <w:p w14:paraId="6A291C92" w14:textId="77777777" w:rsidR="001B4912" w:rsidRDefault="001B4912" w:rsidP="00AA3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99A43" w14:textId="77777777" w:rsidR="00DF3825" w:rsidRDefault="00DF3825" w:rsidP="00AA33AF">
    <w:pPr>
      <w:pStyle w:val="Footer"/>
    </w:pPr>
  </w:p>
  <w:p w14:paraId="7CDFD25B" w14:textId="77777777" w:rsidR="00FC20E4" w:rsidRDefault="00FC20E4" w:rsidP="00AA33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8741217"/>
      <w:docPartObj>
        <w:docPartGallery w:val="Page Numbers (Bottom of Page)"/>
        <w:docPartUnique/>
      </w:docPartObj>
    </w:sdtPr>
    <w:sdtEndPr>
      <w:rPr>
        <w:noProof/>
        <w:color w:val="524F4C"/>
        <w:sz w:val="18"/>
        <w:szCs w:val="18"/>
      </w:rPr>
    </w:sdtEndPr>
    <w:sdtContent>
      <w:p w14:paraId="5CFE94A4" w14:textId="77777777" w:rsidR="00DF3825" w:rsidRDefault="00DF3825" w:rsidP="00AA33AF">
        <w:pPr>
          <w:pStyle w:val="Footer"/>
        </w:pPr>
      </w:p>
      <w:p w14:paraId="2D994008" w14:textId="79B4B9C7" w:rsidR="00FC20E4" w:rsidRPr="00AA33AF" w:rsidRDefault="00A96EBB" w:rsidP="00AA33AF">
        <w:pPr>
          <w:pStyle w:val="Footer"/>
          <w:jc w:val="center"/>
          <w:rPr>
            <w:color w:val="524F4C"/>
            <w:sz w:val="18"/>
            <w:szCs w:val="18"/>
          </w:rPr>
        </w:pPr>
        <w:r w:rsidRPr="00AA33AF">
          <w:rPr>
            <w:color w:val="524F4C"/>
            <w:sz w:val="18"/>
            <w:szCs w:val="18"/>
          </w:rPr>
          <w:t xml:space="preserve">Seite </w:t>
        </w:r>
        <w:r w:rsidR="00DF3825" w:rsidRPr="00AA33AF">
          <w:rPr>
            <w:color w:val="524F4C"/>
            <w:sz w:val="18"/>
            <w:szCs w:val="18"/>
          </w:rPr>
          <w:fldChar w:fldCharType="begin"/>
        </w:r>
        <w:r w:rsidR="00DF3825" w:rsidRPr="00AA33AF">
          <w:rPr>
            <w:color w:val="524F4C"/>
            <w:sz w:val="18"/>
            <w:szCs w:val="18"/>
          </w:rPr>
          <w:instrText xml:space="preserve"> PAGE   \* MERGEFORMAT </w:instrText>
        </w:r>
        <w:r w:rsidR="00DF3825" w:rsidRPr="00AA33AF">
          <w:rPr>
            <w:color w:val="524F4C"/>
            <w:sz w:val="18"/>
            <w:szCs w:val="18"/>
          </w:rPr>
          <w:fldChar w:fldCharType="separate"/>
        </w:r>
        <w:r w:rsidR="00DF3825" w:rsidRPr="00AA33AF">
          <w:rPr>
            <w:noProof/>
            <w:color w:val="524F4C"/>
            <w:sz w:val="18"/>
            <w:szCs w:val="18"/>
          </w:rPr>
          <w:t>2</w:t>
        </w:r>
        <w:r w:rsidR="00DF3825" w:rsidRPr="00AA33AF">
          <w:rPr>
            <w:noProof/>
            <w:color w:val="524F4C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CAEC0" w14:textId="77777777" w:rsidR="001B4912" w:rsidRDefault="001B4912" w:rsidP="00AA33AF">
      <w:r>
        <w:separator/>
      </w:r>
    </w:p>
    <w:p w14:paraId="7A48E47F" w14:textId="77777777" w:rsidR="001B4912" w:rsidRDefault="001B4912" w:rsidP="00AA33AF"/>
  </w:footnote>
  <w:footnote w:type="continuationSeparator" w:id="0">
    <w:p w14:paraId="261FCB7E" w14:textId="77777777" w:rsidR="001B4912" w:rsidRDefault="001B4912" w:rsidP="00AA33AF">
      <w:r>
        <w:continuationSeparator/>
      </w:r>
    </w:p>
    <w:p w14:paraId="2CCE6B8E" w14:textId="77777777" w:rsidR="001B4912" w:rsidRDefault="001B4912" w:rsidP="00AA33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CC14A" w14:textId="77777777" w:rsidR="00DF3825" w:rsidRDefault="00DF3825" w:rsidP="00AA33AF">
    <w:pPr>
      <w:pStyle w:val="Header"/>
    </w:pPr>
  </w:p>
  <w:p w14:paraId="65BFE4CF" w14:textId="77777777" w:rsidR="00FC20E4" w:rsidRDefault="00FC20E4" w:rsidP="00AA33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A0FD4" w14:textId="444D38E3" w:rsidR="00FC20E4" w:rsidRDefault="00645546" w:rsidP="000B382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334D822" wp14:editId="7D54750D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522095" cy="321310"/>
          <wp:effectExtent l="0" t="0" r="1905" b="2540"/>
          <wp:wrapTight wrapText="bothSides">
            <wp:wrapPolygon edited="0">
              <wp:start x="9732" y="0"/>
              <wp:lineTo x="0" y="10245"/>
              <wp:lineTo x="0" y="20490"/>
              <wp:lineTo x="14869" y="20490"/>
              <wp:lineTo x="17031" y="20490"/>
              <wp:lineTo x="21357" y="19209"/>
              <wp:lineTo x="21357" y="6403"/>
              <wp:lineTo x="19464" y="0"/>
              <wp:lineTo x="973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095" cy="321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3BCAA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A100F"/>
    <w:multiLevelType w:val="hybridMultilevel"/>
    <w:tmpl w:val="9500A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7824"/>
    <w:multiLevelType w:val="hybridMultilevel"/>
    <w:tmpl w:val="BC885F78"/>
    <w:lvl w:ilvl="0" w:tplc="F0B03E20">
      <w:start w:val="1"/>
      <w:numFmt w:val="bullet"/>
      <w:pStyle w:val="Bullet-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43792"/>
    <w:multiLevelType w:val="hybridMultilevel"/>
    <w:tmpl w:val="91FAC2B2"/>
    <w:lvl w:ilvl="0" w:tplc="6AE08276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C55FD"/>
    <w:multiLevelType w:val="hybridMultilevel"/>
    <w:tmpl w:val="32181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D026D"/>
    <w:multiLevelType w:val="hybridMultilevel"/>
    <w:tmpl w:val="8B28F13E"/>
    <w:lvl w:ilvl="0" w:tplc="10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456B77"/>
    <w:multiLevelType w:val="hybridMultilevel"/>
    <w:tmpl w:val="02B8A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305C5"/>
    <w:multiLevelType w:val="hybridMultilevel"/>
    <w:tmpl w:val="EE8C14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35FA0"/>
    <w:multiLevelType w:val="hybridMultilevel"/>
    <w:tmpl w:val="388A8FD0"/>
    <w:lvl w:ilvl="0" w:tplc="0DACFA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10719"/>
    <w:multiLevelType w:val="hybridMultilevel"/>
    <w:tmpl w:val="6DB8A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955D6"/>
    <w:multiLevelType w:val="hybridMultilevel"/>
    <w:tmpl w:val="5448E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5451E"/>
    <w:multiLevelType w:val="hybridMultilevel"/>
    <w:tmpl w:val="90383876"/>
    <w:lvl w:ilvl="0" w:tplc="10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A4F7E49"/>
    <w:multiLevelType w:val="hybridMultilevel"/>
    <w:tmpl w:val="F3328C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98246">
    <w:abstractNumId w:val="4"/>
  </w:num>
  <w:num w:numId="2" w16cid:durableId="1826891889">
    <w:abstractNumId w:val="10"/>
  </w:num>
  <w:num w:numId="3" w16cid:durableId="1426535206">
    <w:abstractNumId w:val="9"/>
  </w:num>
  <w:num w:numId="4" w16cid:durableId="1774469526">
    <w:abstractNumId w:val="7"/>
  </w:num>
  <w:num w:numId="5" w16cid:durableId="2141263105">
    <w:abstractNumId w:val="11"/>
  </w:num>
  <w:num w:numId="6" w16cid:durableId="833036011">
    <w:abstractNumId w:val="5"/>
  </w:num>
  <w:num w:numId="7" w16cid:durableId="922029099">
    <w:abstractNumId w:val="6"/>
  </w:num>
  <w:num w:numId="8" w16cid:durableId="34280022">
    <w:abstractNumId w:val="3"/>
  </w:num>
  <w:num w:numId="9" w16cid:durableId="1503663908">
    <w:abstractNumId w:val="2"/>
  </w:num>
  <w:num w:numId="10" w16cid:durableId="1919483969">
    <w:abstractNumId w:val="12"/>
  </w:num>
  <w:num w:numId="11" w16cid:durableId="1253706754">
    <w:abstractNumId w:val="8"/>
  </w:num>
  <w:num w:numId="12" w16cid:durableId="2005086137">
    <w:abstractNumId w:val="1"/>
  </w:num>
  <w:num w:numId="13" w16cid:durableId="120999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C3"/>
    <w:rsid w:val="00012FD8"/>
    <w:rsid w:val="000131A0"/>
    <w:rsid w:val="00020FE8"/>
    <w:rsid w:val="00063B56"/>
    <w:rsid w:val="00070E0F"/>
    <w:rsid w:val="000B382D"/>
    <w:rsid w:val="000C30BF"/>
    <w:rsid w:val="000F3A90"/>
    <w:rsid w:val="0010572B"/>
    <w:rsid w:val="00116931"/>
    <w:rsid w:val="00124218"/>
    <w:rsid w:val="00144FAE"/>
    <w:rsid w:val="00150C69"/>
    <w:rsid w:val="00180450"/>
    <w:rsid w:val="001A07A6"/>
    <w:rsid w:val="001B4912"/>
    <w:rsid w:val="001C3F35"/>
    <w:rsid w:val="0022627A"/>
    <w:rsid w:val="00231041"/>
    <w:rsid w:val="002311C3"/>
    <w:rsid w:val="00233DF6"/>
    <w:rsid w:val="002404F0"/>
    <w:rsid w:val="00273940"/>
    <w:rsid w:val="002D5E3E"/>
    <w:rsid w:val="002E563E"/>
    <w:rsid w:val="002F472A"/>
    <w:rsid w:val="00324E14"/>
    <w:rsid w:val="00351D38"/>
    <w:rsid w:val="00351FF9"/>
    <w:rsid w:val="003925F9"/>
    <w:rsid w:val="003A6B91"/>
    <w:rsid w:val="003F666D"/>
    <w:rsid w:val="004014E4"/>
    <w:rsid w:val="004074B4"/>
    <w:rsid w:val="0041041D"/>
    <w:rsid w:val="00416143"/>
    <w:rsid w:val="004166B9"/>
    <w:rsid w:val="00473F31"/>
    <w:rsid w:val="004B72A4"/>
    <w:rsid w:val="004D78E1"/>
    <w:rsid w:val="004F0F08"/>
    <w:rsid w:val="00527823"/>
    <w:rsid w:val="00572372"/>
    <w:rsid w:val="005738D5"/>
    <w:rsid w:val="00591C15"/>
    <w:rsid w:val="005B2C74"/>
    <w:rsid w:val="005E4FED"/>
    <w:rsid w:val="005F793A"/>
    <w:rsid w:val="00600AFC"/>
    <w:rsid w:val="006256DC"/>
    <w:rsid w:val="00640F5B"/>
    <w:rsid w:val="00645546"/>
    <w:rsid w:val="00670ABD"/>
    <w:rsid w:val="006837C7"/>
    <w:rsid w:val="006A0869"/>
    <w:rsid w:val="006E6E88"/>
    <w:rsid w:val="006E6F9E"/>
    <w:rsid w:val="006F2F3D"/>
    <w:rsid w:val="00737799"/>
    <w:rsid w:val="007954E7"/>
    <w:rsid w:val="007B501C"/>
    <w:rsid w:val="007B6D5C"/>
    <w:rsid w:val="007E00AA"/>
    <w:rsid w:val="00843E23"/>
    <w:rsid w:val="0086548C"/>
    <w:rsid w:val="008716F6"/>
    <w:rsid w:val="008B2B89"/>
    <w:rsid w:val="00913E36"/>
    <w:rsid w:val="00914F55"/>
    <w:rsid w:val="00916306"/>
    <w:rsid w:val="0093246E"/>
    <w:rsid w:val="00935C5C"/>
    <w:rsid w:val="0096109B"/>
    <w:rsid w:val="0097596D"/>
    <w:rsid w:val="00975AFE"/>
    <w:rsid w:val="00997427"/>
    <w:rsid w:val="009A49D6"/>
    <w:rsid w:val="009A4E8A"/>
    <w:rsid w:val="009C5615"/>
    <w:rsid w:val="009E0454"/>
    <w:rsid w:val="00A374B2"/>
    <w:rsid w:val="00A5422B"/>
    <w:rsid w:val="00A85DEE"/>
    <w:rsid w:val="00A96EBB"/>
    <w:rsid w:val="00AA33AF"/>
    <w:rsid w:val="00AB1B21"/>
    <w:rsid w:val="00AC5495"/>
    <w:rsid w:val="00AC5FCA"/>
    <w:rsid w:val="00AD218D"/>
    <w:rsid w:val="00AF0663"/>
    <w:rsid w:val="00AF60DF"/>
    <w:rsid w:val="00B10ACA"/>
    <w:rsid w:val="00B22466"/>
    <w:rsid w:val="00B47445"/>
    <w:rsid w:val="00B74965"/>
    <w:rsid w:val="00B81049"/>
    <w:rsid w:val="00B842AA"/>
    <w:rsid w:val="00B96E58"/>
    <w:rsid w:val="00BB2344"/>
    <w:rsid w:val="00BD0B2C"/>
    <w:rsid w:val="00C132CE"/>
    <w:rsid w:val="00C41826"/>
    <w:rsid w:val="00C60623"/>
    <w:rsid w:val="00C9334B"/>
    <w:rsid w:val="00CB7EF2"/>
    <w:rsid w:val="00CB7F69"/>
    <w:rsid w:val="00CC1C9A"/>
    <w:rsid w:val="00CC46C3"/>
    <w:rsid w:val="00D343ED"/>
    <w:rsid w:val="00D37F24"/>
    <w:rsid w:val="00D5203C"/>
    <w:rsid w:val="00D61060"/>
    <w:rsid w:val="00D63F1D"/>
    <w:rsid w:val="00D852D9"/>
    <w:rsid w:val="00D94FDF"/>
    <w:rsid w:val="00D96581"/>
    <w:rsid w:val="00DB091C"/>
    <w:rsid w:val="00DC3963"/>
    <w:rsid w:val="00DF3825"/>
    <w:rsid w:val="00E35829"/>
    <w:rsid w:val="00E64B01"/>
    <w:rsid w:val="00E672A9"/>
    <w:rsid w:val="00E747BD"/>
    <w:rsid w:val="00E94027"/>
    <w:rsid w:val="00EC0F16"/>
    <w:rsid w:val="00F703A7"/>
    <w:rsid w:val="00FC20E4"/>
    <w:rsid w:val="00FC251C"/>
    <w:rsid w:val="00FF0444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F91E1A"/>
  <w15:docId w15:val="{6C73BEE7-1C4B-4DF8-9AC5-FAE498F8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33" w:qFormat="1"/>
    <w:lsdException w:name="heading 2" w:semiHidden="1" w:unhideWhenUsed="1" w:qFormat="1"/>
    <w:lsdException w:name="heading 3" w:semiHidden="1" w:unhideWhenUsed="1" w:qFormat="1"/>
    <w:lsdException w:name="heading 4" w:semiHidden="1" w:uiPriority="3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rsid w:val="002311C3"/>
    <w:pPr>
      <w:spacing w:after="220" w:line="266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eading1">
    <w:name w:val="heading 1"/>
    <w:aliases w:val="Titel 3"/>
    <w:basedOn w:val="Normal"/>
    <w:next w:val="Normal"/>
    <w:link w:val="Heading1Char"/>
    <w:uiPriority w:val="33"/>
    <w:qFormat/>
    <w:rsid w:val="00E94027"/>
    <w:pPr>
      <w:outlineLvl w:val="0"/>
    </w:pPr>
    <w:rPr>
      <w:rFonts w:eastAsiaTheme="majorEastAsia"/>
      <w:b/>
      <w:bCs/>
      <w:color w:val="0762C8"/>
      <w:sz w:val="24"/>
    </w:rPr>
  </w:style>
  <w:style w:type="paragraph" w:styleId="Heading4">
    <w:name w:val="heading 4"/>
    <w:basedOn w:val="Normal"/>
    <w:next w:val="Normal"/>
    <w:link w:val="Heading4Char"/>
    <w:uiPriority w:val="39"/>
    <w:qFormat/>
    <w:rsid w:val="002311C3"/>
    <w:pPr>
      <w:keepNext/>
      <w:keepLines/>
      <w:suppressAutoHyphens/>
      <w:spacing w:before="280"/>
      <w:outlineLvl w:val="3"/>
    </w:pPr>
    <w:rPr>
      <w:rFonts w:eastAsiaTheme="majorEastAsia" w:cstheme="majorBidi"/>
      <w:b/>
      <w:bCs/>
      <w:iCs/>
      <w:u w:val="single" w:color="0762C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5F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C5F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C5F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FCA"/>
    <w:rPr>
      <w:sz w:val="24"/>
      <w:szCs w:val="24"/>
    </w:rPr>
  </w:style>
  <w:style w:type="table" w:styleId="TableGrid">
    <w:name w:val="Table Grid"/>
    <w:basedOn w:val="TableNormal"/>
    <w:uiPriority w:val="39"/>
    <w:rsid w:val="00AC5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Link"/>
    <w:basedOn w:val="DefaultParagraphFont"/>
    <w:qFormat/>
    <w:rsid w:val="00AA33AF"/>
    <w:rPr>
      <w:rFonts w:ascii="Open Sans" w:hAnsi="Open Sans" w:cs="Open Sans"/>
      <w:color w:val="0762C8"/>
      <w:sz w:val="20"/>
      <w:szCs w:val="20"/>
      <w:u w:val="single"/>
    </w:rPr>
  </w:style>
  <w:style w:type="paragraph" w:styleId="ListParagraph">
    <w:name w:val="List Paragraph"/>
    <w:basedOn w:val="Normal"/>
    <w:link w:val="ListParagraphChar"/>
    <w:uiPriority w:val="34"/>
    <w:rsid w:val="00640F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2B8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rsid w:val="00CC1C9A"/>
    <w:pPr>
      <w:pBdr>
        <w:bottom w:val="single" w:sz="8" w:space="4" w:color="0762C8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C1C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473F31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Heading1Char">
    <w:name w:val="Heading 1 Char"/>
    <w:aliases w:val="Titel 3 Char"/>
    <w:basedOn w:val="DefaultParagraphFont"/>
    <w:link w:val="Heading1"/>
    <w:uiPriority w:val="33"/>
    <w:rsid w:val="00E94027"/>
    <w:rPr>
      <w:rFonts w:ascii="Open Sans" w:eastAsiaTheme="majorEastAsia" w:hAnsi="Open Sans" w:cs="Open Sans"/>
      <w:b/>
      <w:bCs/>
      <w:color w:val="0762C8"/>
      <w:sz w:val="24"/>
      <w:szCs w:val="22"/>
    </w:rPr>
  </w:style>
  <w:style w:type="character" w:styleId="Strong">
    <w:name w:val="Strong"/>
    <w:aliases w:val="Zwischentitel"/>
    <w:qFormat/>
    <w:rsid w:val="00AA33AF"/>
    <w:rPr>
      <w:rFonts w:ascii="Open Sans" w:hAnsi="Open Sans" w:cs="Open Sans"/>
      <w:b/>
      <w:bCs/>
    </w:rPr>
  </w:style>
  <w:style w:type="character" w:styleId="Emphasis">
    <w:name w:val="Emphasis"/>
    <w:aliases w:val="Kursiv"/>
    <w:qFormat/>
    <w:rsid w:val="00AA33A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A33AF"/>
    <w:pPr>
      <w:spacing w:before="200" w:after="160"/>
      <w:ind w:left="864" w:right="864"/>
      <w:jc w:val="center"/>
    </w:pPr>
    <w:rPr>
      <w:i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AA33AF"/>
    <w:rPr>
      <w:rFonts w:ascii="Open Sans" w:hAnsi="Open Sans" w:cs="Open Sans"/>
      <w:i/>
      <w:iCs/>
      <w:color w:val="404040" w:themeColor="text1" w:themeTint="BF"/>
      <w:szCs w:val="22"/>
    </w:rPr>
  </w:style>
  <w:style w:type="paragraph" w:customStyle="1" w:styleId="Titel1">
    <w:name w:val="Titel 1"/>
    <w:basedOn w:val="Normal"/>
    <w:link w:val="Titel1Char"/>
    <w:qFormat/>
    <w:rsid w:val="00AA33AF"/>
    <w:rPr>
      <w:rFonts w:ascii="Open Sans SemiBold" w:hAnsi="Open Sans SemiBold" w:cs="Open Sans SemiBold"/>
      <w:sz w:val="72"/>
      <w:szCs w:val="72"/>
    </w:rPr>
  </w:style>
  <w:style w:type="paragraph" w:customStyle="1" w:styleId="Titel2">
    <w:name w:val="Titel 2"/>
    <w:basedOn w:val="Heading1"/>
    <w:link w:val="Titel2Char"/>
    <w:qFormat/>
    <w:rsid w:val="00C60623"/>
    <w:rPr>
      <w:sz w:val="36"/>
      <w:szCs w:val="32"/>
    </w:rPr>
  </w:style>
  <w:style w:type="character" w:customStyle="1" w:styleId="Titel1Char">
    <w:name w:val="Titel 1 Char"/>
    <w:basedOn w:val="DefaultParagraphFont"/>
    <w:link w:val="Titel1"/>
    <w:rsid w:val="00AA33AF"/>
    <w:rPr>
      <w:rFonts w:ascii="Open Sans SemiBold" w:hAnsi="Open Sans SemiBold" w:cs="Open Sans SemiBold"/>
      <w:sz w:val="72"/>
      <w:szCs w:val="72"/>
    </w:rPr>
  </w:style>
  <w:style w:type="character" w:customStyle="1" w:styleId="Titel2Char">
    <w:name w:val="Titel 2 Char"/>
    <w:basedOn w:val="Heading1Char"/>
    <w:link w:val="Titel2"/>
    <w:rsid w:val="00C60623"/>
    <w:rPr>
      <w:rFonts w:ascii="Open Sans" w:eastAsiaTheme="majorEastAsia" w:hAnsi="Open Sans" w:cs="Open Sans"/>
      <w:b/>
      <w:bCs/>
      <w:color w:val="0762C8"/>
      <w:sz w:val="36"/>
      <w:szCs w:val="32"/>
    </w:rPr>
  </w:style>
  <w:style w:type="paragraph" w:customStyle="1" w:styleId="Bullet-Points">
    <w:name w:val="Bullet-Points"/>
    <w:basedOn w:val="ListParagraph"/>
    <w:next w:val="BlockText"/>
    <w:link w:val="Bullet-PointsZchn"/>
    <w:qFormat/>
    <w:rsid w:val="00273940"/>
    <w:pPr>
      <w:numPr>
        <w:numId w:val="9"/>
      </w:numPr>
    </w:pPr>
  </w:style>
  <w:style w:type="paragraph" w:styleId="BlockText">
    <w:name w:val="Block Text"/>
    <w:basedOn w:val="Normal"/>
    <w:semiHidden/>
    <w:unhideWhenUsed/>
    <w:rsid w:val="00273940"/>
    <w:pPr>
      <w:pBdr>
        <w:top w:val="single" w:sz="2" w:space="10" w:color="0762C8" w:themeColor="accent1"/>
        <w:left w:val="single" w:sz="2" w:space="10" w:color="0762C8" w:themeColor="accent1"/>
        <w:bottom w:val="single" w:sz="2" w:space="10" w:color="0762C8" w:themeColor="accent1"/>
        <w:right w:val="single" w:sz="2" w:space="10" w:color="0762C8" w:themeColor="accent1"/>
      </w:pBdr>
      <w:ind w:left="1152" w:right="1152"/>
    </w:pPr>
    <w:rPr>
      <w:rFonts w:asciiTheme="minorHAnsi" w:eastAsiaTheme="minorEastAsia" w:hAnsiTheme="minorHAnsi"/>
      <w:i/>
      <w:iCs/>
      <w:color w:val="0762C8" w:themeColor="accent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3940"/>
    <w:rPr>
      <w:rFonts w:ascii="Open Sans" w:hAnsi="Open Sans" w:cs="Open Sans"/>
      <w:sz w:val="22"/>
      <w:szCs w:val="22"/>
    </w:rPr>
  </w:style>
  <w:style w:type="character" w:customStyle="1" w:styleId="Bullet-PointsZchn">
    <w:name w:val="Bullet-Points Zchn"/>
    <w:basedOn w:val="ListParagraphChar"/>
    <w:link w:val="Bullet-Points"/>
    <w:rsid w:val="00273940"/>
    <w:rPr>
      <w:rFonts w:ascii="Open Sans" w:hAnsi="Open Sans" w:cs="Open Sans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39"/>
    <w:rsid w:val="002311C3"/>
    <w:rPr>
      <w:rFonts w:ascii="Arial" w:eastAsiaTheme="majorEastAsia" w:hAnsi="Arial" w:cstheme="majorBidi"/>
      <w:b/>
      <w:bCs/>
      <w:iCs/>
      <w:sz w:val="22"/>
      <w:szCs w:val="22"/>
      <w:u w:val="single" w:color="0762C8" w:themeColor="accent1"/>
      <w:lang w:eastAsia="en-US"/>
    </w:rPr>
  </w:style>
  <w:style w:type="paragraph" w:styleId="ListBullet">
    <w:name w:val="List Bullet"/>
    <w:basedOn w:val="Normal"/>
    <w:uiPriority w:val="11"/>
    <w:qFormat/>
    <w:rsid w:val="002311C3"/>
    <w:pPr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1804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0450"/>
    <w:rPr>
      <w:rFonts w:ascii="Arial" w:eastAsiaTheme="minorHAnsi" w:hAnsi="Arial" w:cstheme="minorBidi"/>
      <w:lang w:eastAsia="en-US"/>
    </w:rPr>
  </w:style>
  <w:style w:type="character" w:styleId="FootnoteReference">
    <w:name w:val="footnote reference"/>
    <w:basedOn w:val="DefaultParagraphFont"/>
    <w:semiHidden/>
    <w:unhideWhenUsed/>
    <w:rsid w:val="001804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ke\OneDrive%20-%20Ulrike%20Hanke\Dokumente\2_Texte\00_Standardisierung\00%20Organisation\Vorlagen\Aufgabe.dotx" TargetMode="External"/></Relationships>
</file>

<file path=word/theme/theme1.xml><?xml version="1.0" encoding="utf-8"?>
<a:theme xmlns:a="http://schemas.openxmlformats.org/drawingml/2006/main" name="Larissa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762C8"/>
      </a:accent1>
      <a:accent2>
        <a:srgbClr val="5F8DD3"/>
      </a:accent2>
      <a:accent3>
        <a:srgbClr val="72CC2E"/>
      </a:accent3>
      <a:accent4>
        <a:srgbClr val="BA2D0B"/>
      </a:accent4>
      <a:accent5>
        <a:srgbClr val="181716"/>
      </a:accent5>
      <a:accent6>
        <a:srgbClr val="524F4C"/>
      </a:accent6>
      <a:hlink>
        <a:srgbClr val="0762C8"/>
      </a:hlink>
      <a:folHlink>
        <a:srgbClr val="800080"/>
      </a:folHlink>
    </a:clrScheme>
    <a:fontScheme name="ULI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0E02924237743BA405D20ECDFD6F4" ma:contentTypeVersion="7" ma:contentTypeDescription="Ein neues Dokument erstellen." ma:contentTypeScope="" ma:versionID="8f6da20c13acf282477fb9750cb4ee6a">
  <xsd:schema xmlns:xsd="http://www.w3.org/2001/XMLSchema" xmlns:xs="http://www.w3.org/2001/XMLSchema" xmlns:p="http://schemas.microsoft.com/office/2006/metadata/properties" xmlns:ns3="38dc3024-adc1-4e2a-b2a1-2f7d05aa1d59" targetNamespace="http://schemas.microsoft.com/office/2006/metadata/properties" ma:root="true" ma:fieldsID="2db7de3471c5fc21c9ff509e9d3069db" ns3:_="">
    <xsd:import namespace="38dc3024-adc1-4e2a-b2a1-2f7d05aa1d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c3024-adc1-4e2a-b2a1-2f7d05aa1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084C6-C172-4805-B775-9FA734FA9C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B02E9-64AD-4A6E-BC89-A0835E478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AB5C90-B5C7-4737-BC29-7ACC92D61D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FB3ACF-9A1D-4045-BF54-859215BD9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c3024-adc1-4e2a-b2a1-2f7d05aa1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Aufgabe</Template>
  <TotalTime>13</TotalTime>
  <Pages>2</Pages>
  <Words>122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Nina Bach</cp:lastModifiedBy>
  <cp:revision>5</cp:revision>
  <cp:lastPrinted>2022-10-24T11:09:00Z</cp:lastPrinted>
  <dcterms:created xsi:type="dcterms:W3CDTF">2024-07-04T12:32:00Z</dcterms:created>
  <dcterms:modified xsi:type="dcterms:W3CDTF">2024-07-04T12:56:00Z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0x0101002920E02924237743BA405D20ECDFD6F4</vt:lpwstr>
  </property>
</Properties>
</file>